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06DE7D" w14:textId="77777777" w:rsidR="00956F9C" w:rsidRPr="002E7FFE" w:rsidRDefault="00956F9C" w:rsidP="00956F9C">
      <w:pPr>
        <w:jc w:val="left"/>
        <w:rPr>
          <w:rFonts w:cs="Arial"/>
          <w:sz w:val="24"/>
          <w:lang w:val="en-IN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956F9C" w:rsidRPr="00C9479E" w14:paraId="0878AFA7" w14:textId="77777777" w:rsidTr="003C2840">
        <w:trPr>
          <w:cantSplit/>
          <w:trHeight w:val="27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252A2" w14:textId="77777777" w:rsidR="00956F9C" w:rsidRPr="00C9479E" w:rsidRDefault="00956F9C" w:rsidP="003C2840">
            <w:pPr>
              <w:keepNext/>
              <w:jc w:val="center"/>
              <w:outlineLvl w:val="5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b/>
                <w:bCs/>
                <w:lang w:val="en-AU"/>
              </w:rPr>
              <w:t>DOCUMENTATION CHECKLIST</w:t>
            </w:r>
          </w:p>
        </w:tc>
      </w:tr>
      <w:tr w:rsidR="00956F9C" w:rsidRPr="00C9479E" w14:paraId="605A9881" w14:textId="77777777" w:rsidTr="003C2840">
        <w:trPr>
          <w:cantSplit/>
          <w:trHeight w:val="27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73FE3" w14:textId="77777777" w:rsidR="00956F9C" w:rsidRPr="00C9479E" w:rsidRDefault="00956F9C" w:rsidP="003C2840">
            <w:pPr>
              <w:keepNext/>
              <w:jc w:val="center"/>
              <w:outlineLvl w:val="5"/>
              <w:rPr>
                <w:rFonts w:cs="Arial"/>
                <w:b/>
                <w:bCs/>
                <w:lang w:val="en-AU"/>
              </w:rPr>
            </w:pPr>
            <w:r w:rsidRPr="00C9479E">
              <w:rPr>
                <w:rFonts w:cs="Arial"/>
                <w:b/>
                <w:bCs/>
                <w:lang w:val="en-AU"/>
              </w:rPr>
              <w:t>Information required if available</w:t>
            </w:r>
          </w:p>
        </w:tc>
      </w:tr>
      <w:tr w:rsidR="00956F9C" w:rsidRPr="00C9479E" w14:paraId="303AAF9D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9756E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All Incident Report Form (completed)</w:t>
            </w:r>
          </w:p>
        </w:tc>
      </w:tr>
      <w:tr w:rsidR="00956F9C" w:rsidRPr="00C9479E" w14:paraId="1EB53804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FEBC8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Statement from employee</w:t>
            </w:r>
          </w:p>
        </w:tc>
      </w:tr>
      <w:tr w:rsidR="00956F9C" w:rsidRPr="00C9479E" w14:paraId="1A522914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2BB8F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Witness Statements</w:t>
            </w:r>
          </w:p>
        </w:tc>
      </w:tr>
      <w:tr w:rsidR="00956F9C" w:rsidRPr="00C9479E" w14:paraId="3135017C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EACB8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Supervisor’s Statement</w:t>
            </w:r>
          </w:p>
        </w:tc>
      </w:tr>
      <w:tr w:rsidR="00956F9C" w:rsidRPr="00C9479E" w14:paraId="22C45B16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6C870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>
              <w:rPr>
                <w:rFonts w:cs="Arial"/>
                <w:lang w:val="en-AU"/>
              </w:rPr>
              <w:t>O&amp;M / Facility</w:t>
            </w:r>
            <w:r w:rsidRPr="00C9479E">
              <w:rPr>
                <w:rFonts w:cs="Arial"/>
                <w:lang w:val="en-AU"/>
              </w:rPr>
              <w:t xml:space="preserve"> Manager Statement</w:t>
            </w:r>
          </w:p>
        </w:tc>
      </w:tr>
      <w:tr w:rsidR="00956F9C" w:rsidRPr="00C9479E" w14:paraId="7D7B25B4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73222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Doctors Certificate</w:t>
            </w:r>
          </w:p>
        </w:tc>
      </w:tr>
      <w:tr w:rsidR="00956F9C" w:rsidRPr="00C9479E" w14:paraId="71CB6488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2650C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Pictures / Photographs/Plans</w:t>
            </w:r>
          </w:p>
        </w:tc>
      </w:tr>
      <w:tr w:rsidR="00956F9C" w:rsidRPr="00C9479E" w14:paraId="08E22B67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CBA42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Shift Instructions given</w:t>
            </w:r>
          </w:p>
        </w:tc>
      </w:tr>
      <w:tr w:rsidR="00956F9C" w:rsidRPr="00C9479E" w14:paraId="2CB47E1C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7D573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Shift Time Sheet</w:t>
            </w:r>
          </w:p>
        </w:tc>
      </w:tr>
      <w:tr w:rsidR="00956F9C" w:rsidRPr="00C9479E" w14:paraId="547BB1FE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6D024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Pre-Start Checklist</w:t>
            </w:r>
          </w:p>
        </w:tc>
      </w:tr>
      <w:tr w:rsidR="00956F9C" w:rsidRPr="00C9479E" w14:paraId="44F6D897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850F7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previous operators Time Sheet</w:t>
            </w:r>
          </w:p>
        </w:tc>
      </w:tr>
      <w:tr w:rsidR="00956F9C" w:rsidRPr="00C9479E" w14:paraId="46040D1F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FEFEC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previous operators Pre-Start Checklist</w:t>
            </w:r>
          </w:p>
        </w:tc>
      </w:tr>
      <w:tr w:rsidR="00956F9C" w:rsidRPr="00C9479E" w14:paraId="32D67193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836AE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employees training Questionnaires</w:t>
            </w:r>
          </w:p>
        </w:tc>
      </w:tr>
      <w:tr w:rsidR="00956F9C" w:rsidRPr="00C9479E" w14:paraId="2F1EB042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FEF5D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Certificates of Competency</w:t>
            </w:r>
          </w:p>
        </w:tc>
      </w:tr>
      <w:tr w:rsidR="00956F9C" w:rsidRPr="00C9479E" w14:paraId="45F005DA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95EA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Induction register</w:t>
            </w:r>
          </w:p>
        </w:tc>
      </w:tr>
      <w:tr w:rsidR="00956F9C" w:rsidRPr="00C9479E" w14:paraId="15F2F801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D5FDA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employees training records</w:t>
            </w:r>
          </w:p>
        </w:tc>
      </w:tr>
      <w:tr w:rsidR="00956F9C" w:rsidRPr="00C9479E" w14:paraId="7B6EFC56" w14:textId="77777777" w:rsidTr="003C2840">
        <w:trPr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0EE9E" w14:textId="77777777" w:rsidR="00956F9C" w:rsidRPr="00C9479E" w:rsidRDefault="00956F9C" w:rsidP="003C2840">
            <w:pPr>
              <w:jc w:val="left"/>
              <w:rPr>
                <w:rFonts w:eastAsia="Arial Unicode MS" w:cs="Arial"/>
                <w:lang w:val="en-AU"/>
              </w:rPr>
            </w:pPr>
            <w:r w:rsidRPr="00C9479E">
              <w:rPr>
                <w:rFonts w:cs="Arial"/>
                <w:lang w:val="en-AU"/>
              </w:rPr>
              <w:t>Copy of recent service records for machinery involved</w:t>
            </w:r>
          </w:p>
        </w:tc>
      </w:tr>
      <w:tr w:rsidR="00956F9C" w:rsidRPr="00C9479E" w14:paraId="2725743B" w14:textId="77777777" w:rsidTr="003C2840">
        <w:trPr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36062" w14:textId="77777777" w:rsidR="00956F9C" w:rsidRPr="00C9479E" w:rsidRDefault="00956F9C" w:rsidP="003C2840">
            <w:pPr>
              <w:jc w:val="left"/>
              <w:rPr>
                <w:rFonts w:eastAsia="Arial Unicode MS" w:cs="Arial"/>
                <w:lang w:val="en-AU"/>
              </w:rPr>
            </w:pPr>
            <w:r w:rsidRPr="00C9479E">
              <w:rPr>
                <w:rFonts w:cs="Arial"/>
                <w:lang w:val="en-AU"/>
              </w:rPr>
              <w:t>Copy of weekly safety inspection for machinery involved</w:t>
            </w:r>
          </w:p>
        </w:tc>
      </w:tr>
      <w:tr w:rsidR="00956F9C" w:rsidRPr="00C9479E" w14:paraId="18FA33BA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8D32C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Any Manufacturers recommendations</w:t>
            </w:r>
          </w:p>
        </w:tc>
      </w:tr>
      <w:tr w:rsidR="00956F9C" w:rsidRPr="00C9479E" w14:paraId="5FB1504A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F19E5" w14:textId="77777777" w:rsidR="00956F9C" w:rsidRPr="00C9479E" w:rsidRDefault="00956F9C" w:rsidP="003C2840">
            <w:pPr>
              <w:jc w:val="left"/>
              <w:rPr>
                <w:rFonts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Maintenance reports for equipment post-incident</w:t>
            </w:r>
          </w:p>
        </w:tc>
      </w:tr>
      <w:tr w:rsidR="00956F9C" w:rsidRPr="00C9479E" w14:paraId="3BED7D6E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20884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Correspondence to or from Client</w:t>
            </w:r>
          </w:p>
        </w:tc>
      </w:tr>
      <w:tr w:rsidR="00956F9C" w:rsidRPr="00C9479E" w14:paraId="74235C4C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1B7C2" w14:textId="77777777" w:rsidR="00956F9C" w:rsidRPr="00C9479E" w:rsidRDefault="00956F9C" w:rsidP="003C2840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Correspondence to or from Statutory authority</w:t>
            </w:r>
          </w:p>
        </w:tc>
      </w:tr>
      <w:tr w:rsidR="00956F9C" w:rsidRPr="00C9479E" w14:paraId="00E7AAA0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8D31D" w14:textId="77777777" w:rsidR="00956F9C" w:rsidRPr="00C9479E" w:rsidRDefault="00956F9C" w:rsidP="003C2840">
            <w:pPr>
              <w:jc w:val="left"/>
              <w:rPr>
                <w:rFonts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any relevant permits, licences or works approvals</w:t>
            </w:r>
          </w:p>
        </w:tc>
      </w:tr>
      <w:tr w:rsidR="00956F9C" w:rsidRPr="00C9479E" w14:paraId="7A57FD79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95A3F" w14:textId="77777777" w:rsidR="00956F9C" w:rsidRPr="00C9479E" w:rsidRDefault="00956F9C" w:rsidP="003C2840">
            <w:pPr>
              <w:jc w:val="left"/>
              <w:rPr>
                <w:rFonts w:cs="Arial"/>
                <w:bCs/>
                <w:lang w:val="en-AU"/>
              </w:rPr>
            </w:pPr>
            <w:r w:rsidRPr="00C9479E">
              <w:rPr>
                <w:rFonts w:cs="Arial"/>
                <w:bCs/>
                <w:lang w:val="en-AU"/>
              </w:rPr>
              <w:t>Copy of any relevant environmental or health-related monitoring results</w:t>
            </w:r>
          </w:p>
        </w:tc>
      </w:tr>
      <w:tr w:rsidR="00956F9C" w:rsidRPr="00C9479E" w14:paraId="5BBD3C1B" w14:textId="77777777" w:rsidTr="003C2840">
        <w:trPr>
          <w:cantSplit/>
          <w:trHeight w:val="330"/>
          <w:jc w:val="center"/>
        </w:trPr>
        <w:tc>
          <w:tcPr>
            <w:tcW w:w="8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076A" w14:textId="77777777" w:rsidR="00956F9C" w:rsidRPr="00C9479E" w:rsidRDefault="00956F9C" w:rsidP="003C2840">
            <w:pPr>
              <w:jc w:val="left"/>
              <w:rPr>
                <w:rFonts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calibration certificates</w:t>
            </w:r>
          </w:p>
        </w:tc>
      </w:tr>
    </w:tbl>
    <w:p w14:paraId="05B7C668" w14:textId="77777777" w:rsidR="00956F9C" w:rsidRPr="00C9479E" w:rsidRDefault="00956F9C" w:rsidP="00956F9C">
      <w:pPr>
        <w:jc w:val="left"/>
        <w:rPr>
          <w:rFonts w:cs="Arial"/>
          <w:lang w:val="en-AU"/>
        </w:rPr>
      </w:pPr>
    </w:p>
    <w:p w14:paraId="76433B26" w14:textId="77777777" w:rsidR="00956F9C" w:rsidRPr="00C9479E" w:rsidRDefault="00956F9C" w:rsidP="00956F9C">
      <w:pPr>
        <w:jc w:val="center"/>
        <w:rPr>
          <w:lang w:val="en-GB"/>
        </w:rPr>
      </w:pPr>
      <w:r w:rsidRPr="00C9479E">
        <w:rPr>
          <w:rFonts w:cs="Arial"/>
          <w:b/>
          <w:bCs/>
          <w:lang w:val="en-AU"/>
        </w:rPr>
        <w:t>NB: Documentation listed above must be clearly referenced in the body of the report</w:t>
      </w:r>
      <w:r w:rsidRPr="00C9479E">
        <w:rPr>
          <w:rFonts w:cs="Arial"/>
          <w:b/>
          <w:bCs/>
          <w:sz w:val="24"/>
          <w:lang w:val="en-AU"/>
        </w:rPr>
        <w:t>.</w:t>
      </w:r>
    </w:p>
    <w:p w14:paraId="0C4129ED" w14:textId="77777777" w:rsidR="00956F9C" w:rsidRPr="00C9479E" w:rsidRDefault="00956F9C" w:rsidP="00956F9C">
      <w:pPr>
        <w:jc w:val="left"/>
        <w:rPr>
          <w:lang w:val="en-GB"/>
        </w:rPr>
      </w:pPr>
    </w:p>
    <w:p w14:paraId="3AF22C29" w14:textId="77777777" w:rsidR="00956F9C" w:rsidRDefault="00956F9C" w:rsidP="00956F9C">
      <w:pPr>
        <w:rPr>
          <w:lang w:val="en-GB"/>
        </w:rPr>
      </w:pPr>
    </w:p>
    <w:p w14:paraId="7794EA2C" w14:textId="77777777" w:rsidR="00956F9C" w:rsidRPr="00956F9C" w:rsidRDefault="00956F9C" w:rsidP="00956F9C">
      <w:pPr>
        <w:rPr>
          <w:lang w:val="en-GB"/>
        </w:rPr>
      </w:pPr>
    </w:p>
    <w:p w14:paraId="26E88C8D" w14:textId="77777777" w:rsidR="00956F9C" w:rsidRPr="00956F9C" w:rsidRDefault="00956F9C" w:rsidP="00956F9C">
      <w:pPr>
        <w:rPr>
          <w:lang w:val="en-GB"/>
        </w:rPr>
      </w:pPr>
    </w:p>
    <w:p w14:paraId="4264CCB9" w14:textId="77777777" w:rsidR="00956F9C" w:rsidRPr="00956F9C" w:rsidRDefault="00956F9C" w:rsidP="00956F9C">
      <w:pPr>
        <w:rPr>
          <w:lang w:val="en-GB"/>
        </w:rPr>
      </w:pPr>
    </w:p>
    <w:p w14:paraId="300EA455" w14:textId="77777777" w:rsidR="00956F9C" w:rsidRPr="00956F9C" w:rsidRDefault="00956F9C" w:rsidP="00956F9C">
      <w:pPr>
        <w:rPr>
          <w:lang w:val="en-GB"/>
        </w:rPr>
      </w:pPr>
    </w:p>
    <w:p w14:paraId="3CC32386" w14:textId="77777777" w:rsidR="00956F9C" w:rsidRPr="00956F9C" w:rsidRDefault="00956F9C" w:rsidP="00956F9C">
      <w:pPr>
        <w:rPr>
          <w:lang w:val="en-GB"/>
        </w:rPr>
      </w:pPr>
    </w:p>
    <w:p w14:paraId="2536B2EF" w14:textId="77777777" w:rsidR="00956F9C" w:rsidRPr="00956F9C" w:rsidRDefault="00956F9C" w:rsidP="00956F9C">
      <w:pPr>
        <w:rPr>
          <w:lang w:val="en-GB"/>
        </w:rPr>
      </w:pPr>
    </w:p>
    <w:p w14:paraId="3E7B39D7" w14:textId="77777777" w:rsidR="00956F9C" w:rsidRPr="00956F9C" w:rsidRDefault="00956F9C" w:rsidP="00956F9C">
      <w:pPr>
        <w:rPr>
          <w:lang w:val="en-GB"/>
        </w:rPr>
      </w:pPr>
    </w:p>
    <w:p w14:paraId="1866BDBB" w14:textId="77777777" w:rsidR="00956F9C" w:rsidRPr="00956F9C" w:rsidRDefault="00956F9C" w:rsidP="00956F9C">
      <w:pPr>
        <w:rPr>
          <w:lang w:val="en-GB"/>
        </w:rPr>
      </w:pPr>
    </w:p>
    <w:p w14:paraId="3889737E" w14:textId="77777777" w:rsidR="00956F9C" w:rsidRPr="00956F9C" w:rsidRDefault="00956F9C" w:rsidP="00956F9C">
      <w:pPr>
        <w:rPr>
          <w:lang w:val="en-GB"/>
        </w:rPr>
      </w:pPr>
    </w:p>
    <w:p w14:paraId="0C208A55" w14:textId="77777777" w:rsidR="00956F9C" w:rsidRPr="00956F9C" w:rsidRDefault="00956F9C" w:rsidP="00956F9C">
      <w:pPr>
        <w:rPr>
          <w:lang w:val="en-GB"/>
        </w:rPr>
      </w:pPr>
    </w:p>
    <w:p w14:paraId="5767A563" w14:textId="77777777" w:rsidR="00956F9C" w:rsidRDefault="00956F9C" w:rsidP="00956F9C">
      <w:pPr>
        <w:rPr>
          <w:lang w:val="en-GB"/>
        </w:rPr>
      </w:pPr>
    </w:p>
    <w:p w14:paraId="3E409DE2" w14:textId="77777777" w:rsidR="00235895" w:rsidRPr="00956F9C" w:rsidRDefault="00956F9C" w:rsidP="00956F9C">
      <w:pPr>
        <w:tabs>
          <w:tab w:val="left" w:pos="1875"/>
        </w:tabs>
        <w:rPr>
          <w:lang w:val="en-GB"/>
        </w:rPr>
      </w:pPr>
      <w:r>
        <w:rPr>
          <w:lang w:val="en-GB"/>
        </w:rPr>
        <w:tab/>
      </w:r>
    </w:p>
    <w:sectPr w:rsidR="00235895" w:rsidRPr="00956F9C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BC11" w14:textId="77777777" w:rsidR="00745CB4" w:rsidRDefault="00745CB4">
      <w:r>
        <w:separator/>
      </w:r>
    </w:p>
    <w:p w14:paraId="2903844F" w14:textId="77777777" w:rsidR="00745CB4" w:rsidRDefault="00745CB4"/>
  </w:endnote>
  <w:endnote w:type="continuationSeparator" w:id="0">
    <w:p w14:paraId="655BF4B5" w14:textId="77777777" w:rsidR="00745CB4" w:rsidRDefault="00745CB4">
      <w:r>
        <w:continuationSeparator/>
      </w:r>
    </w:p>
    <w:p w14:paraId="13C7B9FE" w14:textId="77777777" w:rsidR="00745CB4" w:rsidRDefault="00745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A790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E29ED" w14:paraId="1AA0177C" w14:textId="77777777" w:rsidTr="0062412B">
      <w:trPr>
        <w:jc w:val="center"/>
      </w:trPr>
      <w:tc>
        <w:tcPr>
          <w:tcW w:w="3115" w:type="dxa"/>
        </w:tcPr>
        <w:p w14:paraId="5DEC273D" w14:textId="05FA91CD" w:rsidR="001E29ED" w:rsidRDefault="00745CB4" w:rsidP="00BE0C3A">
          <w:pPr>
            <w:pStyle w:val="Footer"/>
            <w:ind w:left="252" w:firstLine="180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66255" w:rsidRPr="00357601">
                <w:rPr>
                  <w:sz w:val="16"/>
                  <w:szCs w:val="16"/>
                  <w:lang w:val="en-AU"/>
                </w:rPr>
                <w:t>EOM-KS0-TP-0000</w:t>
              </w:r>
              <w:r w:rsidR="00357601" w:rsidRPr="00357601">
                <w:rPr>
                  <w:sz w:val="16"/>
                  <w:szCs w:val="16"/>
                  <w:lang w:val="en-AU"/>
                </w:rPr>
                <w:t>04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2E7FFE">
            <w:rPr>
              <w:sz w:val="16"/>
              <w:szCs w:val="16"/>
              <w:lang w:val="en-AU"/>
            </w:rPr>
            <w:t>1</w:t>
          </w:r>
        </w:p>
      </w:tc>
      <w:tc>
        <w:tcPr>
          <w:tcW w:w="3115" w:type="dxa"/>
        </w:tcPr>
        <w:p w14:paraId="47AA2687" w14:textId="77777777" w:rsidR="001E29ED" w:rsidRDefault="001E29E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6594DAF0" w14:textId="77777777" w:rsidR="001E29ED" w:rsidRDefault="001E29E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BE0C3A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BE0C3A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5E030485" w14:textId="77777777" w:rsidTr="0062412B">
      <w:trPr>
        <w:jc w:val="center"/>
      </w:trPr>
      <w:tc>
        <w:tcPr>
          <w:tcW w:w="9345" w:type="dxa"/>
          <w:gridSpan w:val="3"/>
        </w:tcPr>
        <w:p w14:paraId="0AB1B1EA" w14:textId="77777777" w:rsidR="001E29ED" w:rsidRPr="00583BAF" w:rsidRDefault="001E29E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34D14A18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A2A3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5D6B04A2" w14:textId="77777777" w:rsidTr="00971B7A">
      <w:trPr>
        <w:jc w:val="center"/>
      </w:trPr>
      <w:tc>
        <w:tcPr>
          <w:tcW w:w="3115" w:type="dxa"/>
        </w:tcPr>
        <w:p w14:paraId="62FE04E1" w14:textId="77777777" w:rsidR="00583BAF" w:rsidRDefault="00745CB4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57601">
                <w:rPr>
                  <w:sz w:val="16"/>
                  <w:szCs w:val="16"/>
                  <w:lang w:val="en-AU"/>
                </w:rPr>
                <w:t>EOM-KS0-TP-000004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460E1862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25CA4FFB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52389225" w14:textId="77777777" w:rsidTr="00971B7A">
      <w:trPr>
        <w:jc w:val="center"/>
      </w:trPr>
      <w:tc>
        <w:tcPr>
          <w:tcW w:w="9345" w:type="dxa"/>
          <w:gridSpan w:val="3"/>
        </w:tcPr>
        <w:p w14:paraId="6D9D9A62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6AFBFA35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5F4B68AF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5FBAAE06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98CF" w14:textId="77777777" w:rsidR="00745CB4" w:rsidRDefault="00745CB4">
      <w:r>
        <w:separator/>
      </w:r>
    </w:p>
    <w:p w14:paraId="5A3F0594" w14:textId="77777777" w:rsidR="00745CB4" w:rsidRDefault="00745CB4"/>
  </w:footnote>
  <w:footnote w:type="continuationSeparator" w:id="0">
    <w:p w14:paraId="49BFA533" w14:textId="77777777" w:rsidR="00745CB4" w:rsidRDefault="00745CB4">
      <w:r>
        <w:continuationSeparator/>
      </w:r>
    </w:p>
    <w:p w14:paraId="58317F8D" w14:textId="77777777" w:rsidR="00745CB4" w:rsidRDefault="00745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E514" w14:textId="77777777" w:rsidR="00AC1B11" w:rsidRDefault="00AC1B11">
    <w:pPr>
      <w:pStyle w:val="Header"/>
    </w:pPr>
  </w:p>
  <w:p w14:paraId="2FFEDD4D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1075" w14:textId="6ABF4165" w:rsidR="00EB407C" w:rsidRPr="00956F9C" w:rsidRDefault="002E7FFE" w:rsidP="005219EE">
    <w:pPr>
      <w:jc w:val="center"/>
      <w:rPr>
        <w:rFonts w:asciiTheme="minorBidi" w:hAnsiTheme="minorBidi" w:cstheme="minorBidi"/>
        <w:b/>
        <w:bCs/>
        <w:color w:val="000000"/>
      </w:rPr>
    </w:pPr>
    <w:r w:rsidRPr="009A054C">
      <w:rPr>
        <w:b/>
        <w:noProof/>
      </w:rPr>
      <w:drawing>
        <wp:anchor distT="0" distB="0" distL="114300" distR="114300" simplePos="0" relativeHeight="251667456" behindDoc="0" locked="0" layoutInCell="1" allowOverlap="1" wp14:anchorId="3659A75C" wp14:editId="4481983D">
          <wp:simplePos x="0" y="0"/>
          <wp:positionH relativeFrom="column">
            <wp:posOffset>-342900</wp:posOffset>
          </wp:positionH>
          <wp:positionV relativeFrom="paragraph">
            <wp:posOffset>-200025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6F9C" w:rsidRPr="00956F9C">
      <w:rPr>
        <w:b/>
        <w:bCs/>
        <w:sz w:val="24"/>
        <w:szCs w:val="24"/>
        <w:lang w:val="en-AU"/>
      </w:rPr>
      <w:t>Facility Documentation Checklist</w:t>
    </w:r>
    <w:r w:rsidR="00622C9E" w:rsidRPr="00956F9C">
      <w:rPr>
        <w:rFonts w:cs="Arial"/>
        <w:b/>
        <w:bCs/>
        <w:noProof/>
        <w:sz w:val="24"/>
        <w:szCs w:val="24"/>
      </w:rPr>
      <w:t xml:space="preserve"> </w:t>
    </w:r>
  </w:p>
  <w:p w14:paraId="6A0B2CDF" w14:textId="77777777" w:rsidR="00EB407C" w:rsidRDefault="00EB407C" w:rsidP="0015772B">
    <w:pPr>
      <w:pStyle w:val="Header"/>
    </w:pPr>
  </w:p>
  <w:p w14:paraId="49C55515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325DD9F3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3FF2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2FACEE19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57B4EC99" wp14:editId="52E58525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4D43994"/>
    <w:multiLevelType w:val="hybridMultilevel"/>
    <w:tmpl w:val="17547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E7FFE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601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2C9E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5CB4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6F9C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C3A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A739C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503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6FC27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1215D"/>
    <w:rsid w:val="00360B8F"/>
    <w:rsid w:val="00424DE7"/>
    <w:rsid w:val="006E1022"/>
    <w:rsid w:val="00873D3E"/>
    <w:rsid w:val="00927877"/>
    <w:rsid w:val="00AA1E51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A2BF04DC-EDE6-4281-A9C1-8D6083AB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1114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EOM-KS0-TP-000004</dc:subject>
  <dc:creator>Joel Reyes</dc:creator>
  <cp:keywords>ᅟ</cp:keywords>
  <cp:lastModifiedBy>Jancil Saldhana</cp:lastModifiedBy>
  <cp:revision>4</cp:revision>
  <cp:lastPrinted>2017-10-15T07:33:00Z</cp:lastPrinted>
  <dcterms:created xsi:type="dcterms:W3CDTF">2020-02-18T08:07:00Z</dcterms:created>
  <dcterms:modified xsi:type="dcterms:W3CDTF">2021-08-18T10:39:00Z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